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E5B63" w:rsidRPr="00012B97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E5B63" w:rsidRPr="00B227BB" w:rsidRDefault="00AE5B63" w:rsidP="00AE5B63">
      <w:pPr>
        <w:jc w:val="center"/>
        <w:rPr>
          <w:b/>
          <w:spacing w:val="20"/>
          <w:sz w:val="28"/>
          <w:szCs w:val="28"/>
        </w:rPr>
      </w:pPr>
    </w:p>
    <w:p w:rsidR="00AE5B63" w:rsidRDefault="00AE5B63" w:rsidP="00AE5B6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E5B63" w:rsidRPr="0010354C" w:rsidRDefault="00AE5B63" w:rsidP="00AE5B63"/>
    <w:p w:rsidR="00AE5B63" w:rsidRDefault="00AE5B63" w:rsidP="00AE5B6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E5B63" w:rsidRPr="00B227BB" w:rsidRDefault="00AE5B63" w:rsidP="00AE5B6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E5B63" w:rsidRPr="00782A38" w:rsidTr="00A35BBE">
        <w:trPr>
          <w:trHeight w:val="620"/>
        </w:trPr>
        <w:tc>
          <w:tcPr>
            <w:tcW w:w="3340" w:type="dxa"/>
          </w:tcPr>
          <w:p w:rsidR="00AE5B63" w:rsidRPr="00782A38" w:rsidRDefault="00AE5B63" w:rsidP="00A35BB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E5B63" w:rsidRPr="00782A38" w:rsidRDefault="00AE5B63" w:rsidP="00A35BB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E5B63" w:rsidRPr="00CF60E3" w:rsidRDefault="00AE5B63" w:rsidP="00A35BB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216</w:t>
            </w:r>
          </w:p>
        </w:tc>
      </w:tr>
    </w:tbl>
    <w:p w:rsidR="00AE5B63" w:rsidRPr="00CE3598" w:rsidRDefault="00AE5B63" w:rsidP="00AE5B6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AE5B63" w:rsidRPr="00CE3598" w:rsidRDefault="00AE5B63" w:rsidP="00AE5B6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AE5B63" w:rsidRPr="005C37EE" w:rsidRDefault="00AE5B63" w:rsidP="00AE5B63"/>
    <w:p w:rsidR="00AE5B63" w:rsidRPr="00CB7B74" w:rsidRDefault="00AE5B63" w:rsidP="00AE5B6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09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806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CB7B74">
        <w:rPr>
          <w:sz w:val="28"/>
          <w:szCs w:val="28"/>
        </w:rPr>
        <w:t>/ЕО</w:t>
      </w:r>
    </w:p>
    <w:p w:rsidR="00AE5B63" w:rsidRPr="00CB7B74" w:rsidRDefault="00AE5B63" w:rsidP="00AE5B6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AE5B63" w:rsidRPr="00CB7B74" w:rsidRDefault="00AE5B63" w:rsidP="00AE5B63">
      <w:pPr>
        <w:ind w:firstLine="567"/>
        <w:rPr>
          <w:sz w:val="28"/>
          <w:szCs w:val="28"/>
        </w:rPr>
      </w:pPr>
    </w:p>
    <w:p w:rsidR="00AE5B63" w:rsidRPr="00CB7B74" w:rsidRDefault="00AE5B63" w:rsidP="00AE5B63">
      <w:pPr>
        <w:numPr>
          <w:ilvl w:val="0"/>
          <w:numId w:val="32"/>
        </w:numPr>
        <w:tabs>
          <w:tab w:val="left" w:pos="568"/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9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33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725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724</w:t>
      </w:r>
      <w:r w:rsidRPr="00CB7B74">
        <w:rPr>
          <w:sz w:val="28"/>
          <w:szCs w:val="28"/>
        </w:rPr>
        <w:t xml:space="preserve"> тис. грн, у тому числі:</w:t>
      </w:r>
    </w:p>
    <w:p w:rsidR="00AE5B63" w:rsidRPr="00CB7B74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25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862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837</w:t>
      </w:r>
      <w:r w:rsidRPr="00CB7B74">
        <w:rPr>
          <w:sz w:val="28"/>
          <w:szCs w:val="28"/>
        </w:rPr>
        <w:t xml:space="preserve"> тис. грн; </w:t>
      </w:r>
    </w:p>
    <w:p w:rsidR="00AE5B63" w:rsidRPr="00CB7B74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AE5B63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7 862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887</w:t>
      </w:r>
      <w:r w:rsidRPr="00CB7B74">
        <w:rPr>
          <w:sz w:val="28"/>
          <w:szCs w:val="28"/>
        </w:rPr>
        <w:t xml:space="preserve"> тис. гривень.</w:t>
      </w:r>
    </w:p>
    <w:p w:rsidR="00AE5B63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28 664,162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AE5B63" w:rsidRPr="00CB7B74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22 300,342</w:t>
      </w:r>
      <w:r w:rsidRPr="00CB7B74">
        <w:rPr>
          <w:sz w:val="28"/>
          <w:szCs w:val="28"/>
        </w:rPr>
        <w:t xml:space="preserve"> тис. грн; </w:t>
      </w:r>
    </w:p>
    <w:p w:rsidR="00AE5B63" w:rsidRPr="00CB7B74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AE5B63" w:rsidRDefault="00AE5B63" w:rsidP="00AE5B6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6 363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820</w:t>
      </w:r>
      <w:r w:rsidRPr="00CB7B74">
        <w:rPr>
          <w:sz w:val="28"/>
          <w:szCs w:val="28"/>
        </w:rPr>
        <w:t xml:space="preserve"> тис. гривень.</w:t>
      </w:r>
    </w:p>
    <w:p w:rsidR="00AE5B63" w:rsidRPr="00F60230" w:rsidRDefault="00AE5B63" w:rsidP="00AE5B63">
      <w:pPr>
        <w:numPr>
          <w:ilvl w:val="0"/>
          <w:numId w:val="3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AE5B63" w:rsidRPr="001943C1" w:rsidRDefault="00AE5B63" w:rsidP="00AE5B6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E5B63" w:rsidRPr="006D6519" w:rsidRDefault="00AE5B63" w:rsidP="00AE5B6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E5B63" w:rsidRPr="006D6519" w:rsidRDefault="00AE5B63" w:rsidP="00AE5B6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E5B63" w:rsidRDefault="00AE5B63" w:rsidP="00AE5B63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AE5B63" w:rsidRDefault="00AE5B63" w:rsidP="00AE5B63">
      <w:pPr>
        <w:pStyle w:val="a6"/>
        <w:jc w:val="center"/>
        <w:rPr>
          <w:color w:val="000000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Pr="00BE35C2" w:rsidRDefault="00AE5B63" w:rsidP="00AE5B63">
      <w:pPr>
        <w:pStyle w:val="a6"/>
        <w:jc w:val="center"/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AE5B63" w:rsidRDefault="00AE5B63" w:rsidP="00AE5B63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AE5B63" w:rsidRDefault="00510245" w:rsidP="00AE5B63"/>
    <w:sectPr w:rsidR="00510245" w:rsidRPr="00AE5B63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D1" w:rsidRDefault="00DA2AD1">
      <w:r>
        <w:separator/>
      </w:r>
    </w:p>
  </w:endnote>
  <w:endnote w:type="continuationSeparator" w:id="0">
    <w:p w:rsidR="00DA2AD1" w:rsidRDefault="00DA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D1" w:rsidRDefault="00DA2AD1">
      <w:r>
        <w:separator/>
      </w:r>
    </w:p>
  </w:footnote>
  <w:footnote w:type="continuationSeparator" w:id="0">
    <w:p w:rsidR="00DA2AD1" w:rsidRDefault="00DA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9592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140D8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00FD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C100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30"/>
  </w:num>
  <w:num w:numId="5">
    <w:abstractNumId w:val="8"/>
  </w:num>
  <w:num w:numId="6">
    <w:abstractNumId w:val="24"/>
  </w:num>
  <w:num w:numId="7">
    <w:abstractNumId w:val="20"/>
  </w:num>
  <w:num w:numId="8">
    <w:abstractNumId w:val="21"/>
  </w:num>
  <w:num w:numId="9">
    <w:abstractNumId w:val="31"/>
  </w:num>
  <w:num w:numId="10">
    <w:abstractNumId w:val="23"/>
  </w:num>
  <w:num w:numId="11">
    <w:abstractNumId w:val="26"/>
  </w:num>
  <w:num w:numId="12">
    <w:abstractNumId w:val="6"/>
  </w:num>
  <w:num w:numId="13">
    <w:abstractNumId w:val="0"/>
  </w:num>
  <w:num w:numId="14">
    <w:abstractNumId w:val="1"/>
  </w:num>
  <w:num w:numId="15">
    <w:abstractNumId w:val="27"/>
  </w:num>
  <w:num w:numId="16">
    <w:abstractNumId w:val="29"/>
  </w:num>
  <w:num w:numId="17">
    <w:abstractNumId w:val="4"/>
  </w:num>
  <w:num w:numId="18">
    <w:abstractNumId w:val="22"/>
  </w:num>
  <w:num w:numId="19">
    <w:abstractNumId w:val="28"/>
  </w:num>
  <w:num w:numId="20">
    <w:abstractNumId w:val="5"/>
  </w:num>
  <w:num w:numId="21">
    <w:abstractNumId w:val="14"/>
  </w:num>
  <w:num w:numId="22">
    <w:abstractNumId w:val="16"/>
  </w:num>
  <w:num w:numId="23">
    <w:abstractNumId w:val="25"/>
  </w:num>
  <w:num w:numId="24">
    <w:abstractNumId w:val="12"/>
  </w:num>
  <w:num w:numId="25">
    <w:abstractNumId w:val="18"/>
  </w:num>
  <w:num w:numId="26">
    <w:abstractNumId w:val="15"/>
  </w:num>
  <w:num w:numId="27">
    <w:abstractNumId w:val="17"/>
  </w:num>
  <w:num w:numId="28">
    <w:abstractNumId w:val="7"/>
  </w:num>
  <w:num w:numId="29">
    <w:abstractNumId w:val="9"/>
  </w:num>
  <w:num w:numId="30">
    <w:abstractNumId w:val="13"/>
  </w:num>
  <w:num w:numId="31">
    <w:abstractNumId w:val="10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6616E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26E7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22E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04C6"/>
    <w:rsid w:val="00665690"/>
    <w:rsid w:val="00665B0D"/>
    <w:rsid w:val="00665D9B"/>
    <w:rsid w:val="0066634B"/>
    <w:rsid w:val="006736B3"/>
    <w:rsid w:val="0068002C"/>
    <w:rsid w:val="0068186C"/>
    <w:rsid w:val="00682136"/>
    <w:rsid w:val="0069592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35BBE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3C7B"/>
    <w:rsid w:val="00AD4481"/>
    <w:rsid w:val="00AD6F30"/>
    <w:rsid w:val="00AE2E80"/>
    <w:rsid w:val="00AE5B63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A2AD1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1327-5548-4FF9-9528-93EC2E66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C702-DDA8-4605-85AD-2495CB1B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2024-12-23T10:29:00Z</dcterms:created>
  <dcterms:modified xsi:type="dcterms:W3CDTF">2024-12-23T10:29:00Z</dcterms:modified>
</cp:coreProperties>
</file>